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70F59" w:rsidP="0049050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49050D">
              <w:t>12.03.2026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E70F59" w:rsidP="001A3E9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A3E9B">
              <w:t>10/5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E70F59" w:rsidP="00147E9C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>О внесении изменений в</w:t>
            </w:r>
            <w:r w:rsidR="00603978">
              <w:rPr>
                <w:noProof/>
              </w:rPr>
              <w:t xml:space="preserve"> </w:t>
            </w:r>
            <w:r w:rsidR="00147E9C">
              <w:rPr>
                <w:noProof/>
              </w:rPr>
              <w:t xml:space="preserve">некоторые </w:t>
            </w:r>
            <w:r w:rsidR="00584B58" w:rsidRPr="00584B58">
              <w:rPr>
                <w:noProof/>
              </w:rPr>
              <w:t>решени</w:t>
            </w:r>
            <w:r w:rsidR="00147E9C">
              <w:rPr>
                <w:noProof/>
              </w:rPr>
              <w:t>я</w:t>
            </w:r>
            <w:r w:rsidR="00584B58" w:rsidRPr="00584B58">
              <w:rPr>
                <w:noProof/>
              </w:rPr>
              <w:t xml:space="preserve"> региональной службы по тарифам Нижегородской области </w:t>
            </w:r>
            <w:r w:rsidR="00584B58">
              <w:rPr>
                <w:noProof/>
              </w:rPr>
              <w:br/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167D8" w:rsidRDefault="002167D8" w:rsidP="00BA32B0">
      <w:pPr>
        <w:tabs>
          <w:tab w:val="left" w:pos="1897"/>
        </w:tabs>
        <w:jc w:val="center"/>
      </w:pPr>
      <w:bookmarkStart w:id="2" w:name="_GoBack"/>
      <w:bookmarkEnd w:id="2"/>
    </w:p>
    <w:p w:rsidR="00FC1CBD" w:rsidRDefault="00FC1CBD" w:rsidP="00BC01FC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B82B19" w:rsidRDefault="00147E9C" w:rsidP="008552FB">
      <w:pPr>
        <w:pStyle w:val="a9"/>
        <w:spacing w:line="276" w:lineRule="auto"/>
        <w:ind w:right="283" w:firstLine="709"/>
        <w:rPr>
          <w:color w:val="000000"/>
        </w:rPr>
      </w:pPr>
      <w:r w:rsidRPr="00147E9C">
        <w:rPr>
          <w:color w:val="000000"/>
        </w:rPr>
        <w:t>В связи с переименованием ГОСУДАРСТВЕННОГО БЮДЖЕТНОГО УЧРЕЖДЕНИЯ «РЕШЕТИХИНСКИЙ ПСИХОНЕВРОЛОГИЧЕСКИЙ ИНТЕРНАТ» (ИНН 5214003022), р.п. Решетиха Володарского муниципального округа Нижегородской области, в ГОСУДАРСТВЕННОЕ БЮДЖЕТНОЕ УЧРЕЖДЕНИЕ «ДОМ СОЦИАЛЬНОГО ОБСЛУЖИВАНИЯ «РЕШЕТИХИНСКИЙ» (ИНН 5214003022), р.п. Решетиха Володарского муниципального округа Нижегородской области</w:t>
      </w:r>
      <w:r w:rsidR="00B82B19">
        <w:rPr>
          <w:color w:val="000000"/>
        </w:rPr>
        <w:t>:</w:t>
      </w:r>
    </w:p>
    <w:p w:rsidR="00B82B19" w:rsidRDefault="00B82B19" w:rsidP="00B82B19">
      <w:pPr>
        <w:pStyle w:val="a9"/>
        <w:spacing w:line="276" w:lineRule="auto"/>
        <w:ind w:right="283" w:firstLine="709"/>
      </w:pPr>
      <w:r w:rsidRPr="00B82B19">
        <w:rPr>
          <w:b/>
          <w:color w:val="000000"/>
        </w:rPr>
        <w:t>1.</w:t>
      </w:r>
      <w:r>
        <w:rPr>
          <w:color w:val="000000"/>
        </w:rPr>
        <w:t xml:space="preserve"> Внести в</w:t>
      </w:r>
      <w:r w:rsidRPr="008552FB">
        <w:rPr>
          <w:color w:val="000000"/>
        </w:rPr>
        <w:t xml:space="preserve"> </w:t>
      </w:r>
      <w:r>
        <w:rPr>
          <w:color w:val="000000"/>
        </w:rPr>
        <w:t>решение</w:t>
      </w:r>
      <w:r w:rsidRPr="008552FB">
        <w:rPr>
          <w:color w:val="000000"/>
        </w:rPr>
        <w:t xml:space="preserve"> региональной службы по тарифам Нижегородской области </w:t>
      </w:r>
      <w:r w:rsidR="00147E9C" w:rsidRPr="00147E9C">
        <w:rPr>
          <w:color w:val="000000"/>
        </w:rPr>
        <w:t>от 22 ноября 2022 г. № 47/75 «Об установлении ГОСУДАРСТВЕННОМУ БЮДЖЕТНОМУ УЧРЕЖДЕНИЮ «РЕШЕТИХИНСКИЙ ПСИХОНЕВРОЛОГИЧЕСКИЙ ИНТЕРНАТ» (ИНН 5214003022), р.п. Решетиха Володарского муниципального округа Нижегородской области, тарифов на тепловую энергию (мощность), поставляемую потребителям Володарского муниципального округа Нижегородской области</w:t>
      </w:r>
      <w:r w:rsidRPr="00B82B19">
        <w:rPr>
          <w:color w:val="000000"/>
        </w:rPr>
        <w:t>»</w:t>
      </w:r>
      <w:r w:rsidRPr="00B82B19">
        <w:t xml:space="preserve"> </w:t>
      </w:r>
      <w:r>
        <w:t xml:space="preserve">изменения, заменив в наименовании, </w:t>
      </w:r>
      <w:r w:rsidR="00147E9C">
        <w:t>преамбуле, пунктах 1 - 3</w:t>
      </w:r>
      <w:r>
        <w:t xml:space="preserve"> решения и в Приложениях к решению слова «</w:t>
      </w:r>
      <w:r w:rsidR="00147E9C" w:rsidRPr="00147E9C">
        <w:rPr>
          <w:color w:val="000000"/>
        </w:rPr>
        <w:t>ГОСУДАРСТВЕННОЕ БЮДЖЕТНОЕ УЧРЕЖДЕНИЕ</w:t>
      </w:r>
      <w:r w:rsidR="00147E9C">
        <w:rPr>
          <w:color w:val="000000"/>
        </w:rPr>
        <w:t xml:space="preserve"> </w:t>
      </w:r>
      <w:r w:rsidR="00147E9C" w:rsidRPr="00147E9C">
        <w:rPr>
          <w:color w:val="000000"/>
        </w:rPr>
        <w:t>«РЕШЕТИХИНСКИЙ ПСИХОНЕВРОЛОГИЧЕСКИЙ ИНТЕРНАТ</w:t>
      </w:r>
      <w:r w:rsidRPr="003D3D63">
        <w:rPr>
          <w:color w:val="000000"/>
        </w:rPr>
        <w:t xml:space="preserve">» </w:t>
      </w:r>
      <w:r>
        <w:t>в соответствующем падеже словами «</w:t>
      </w:r>
      <w:r w:rsidR="00147E9C" w:rsidRPr="00147E9C">
        <w:rPr>
          <w:color w:val="000000"/>
        </w:rPr>
        <w:t>ГОСУДАРСТВЕННОЕ БЮДЖЕТНОЕ УЧРЕЖДЕНИЕ</w:t>
      </w:r>
      <w:r w:rsidR="00147E9C">
        <w:rPr>
          <w:color w:val="000000"/>
        </w:rPr>
        <w:t xml:space="preserve"> </w:t>
      </w:r>
      <w:r w:rsidR="00147E9C" w:rsidRPr="00147E9C">
        <w:rPr>
          <w:color w:val="000000"/>
        </w:rPr>
        <w:t>«ДОМ СОЦИАЛЬНОГО ОБСЛУЖИВАНИЯ «РЕШЕТИХИНСКИЙ</w:t>
      </w:r>
      <w:r>
        <w:t>» в соответствующем падеже.</w:t>
      </w:r>
    </w:p>
    <w:p w:rsidR="00147E9C" w:rsidRDefault="00147E9C" w:rsidP="00147E9C">
      <w:pPr>
        <w:pStyle w:val="a9"/>
        <w:spacing w:line="276" w:lineRule="auto"/>
        <w:ind w:right="283" w:firstLine="709"/>
      </w:pPr>
      <w:r w:rsidRPr="00147E9C">
        <w:rPr>
          <w:b/>
        </w:rPr>
        <w:t>2.</w:t>
      </w:r>
      <w:r>
        <w:t xml:space="preserve"> Внести в </w:t>
      </w:r>
      <w:r w:rsidRPr="00147E9C">
        <w:t xml:space="preserve">решение региональной службы по тарифам Нижегородской области от 16 ноября 2023 г. № 48/76 «Об установлении ГОСУДАРСТВЕННОМУ БЮДЖЕТНОМУ УЧРЕЖДЕНИЮ «РЕШЕТИХИНСКИЙ ПСИХОНЕВРОЛОГИЧЕСКИЙ ИНТЕРНАТ» (ИНН 5214003022), р.п. Решетиха Володарского муниципального округа </w:t>
      </w:r>
      <w:r w:rsidRPr="00147E9C">
        <w:lastRenderedPageBreak/>
        <w:t xml:space="preserve">Нижегородской области, тарифов на горячую воду, поставляемую потребителям Володарского муниципального округа Нижегородской области с использованием закрытой системы горячего водоснабжения» </w:t>
      </w:r>
      <w:r>
        <w:t>изменения, заменив в наименовании, по тексту решения и в Приложении к решению слова «</w:t>
      </w:r>
      <w:r w:rsidRPr="00147E9C">
        <w:rPr>
          <w:color w:val="000000"/>
        </w:rPr>
        <w:t>ГОСУДАРСТВЕННОЕ БЮДЖЕТНОЕ УЧРЕЖДЕНИЕ</w:t>
      </w:r>
      <w:r>
        <w:rPr>
          <w:color w:val="000000"/>
        </w:rPr>
        <w:t xml:space="preserve"> </w:t>
      </w:r>
      <w:r w:rsidRPr="00147E9C">
        <w:rPr>
          <w:color w:val="000000"/>
        </w:rPr>
        <w:t>«РЕШЕТИХИНСКИЙ ПСИХОНЕВРОЛОГИЧЕСКИЙ ИНТЕРНАТ</w:t>
      </w:r>
      <w:r w:rsidRPr="003D3D63">
        <w:rPr>
          <w:color w:val="000000"/>
        </w:rPr>
        <w:t xml:space="preserve">» </w:t>
      </w:r>
      <w:r>
        <w:t>в соответствующем падеже словами «</w:t>
      </w:r>
      <w:r w:rsidRPr="00147E9C">
        <w:rPr>
          <w:color w:val="000000"/>
        </w:rPr>
        <w:t>ГОСУДАРСТВЕННОЕ БЮДЖЕТНОЕ УЧРЕЖДЕНИЕ</w:t>
      </w:r>
      <w:r>
        <w:rPr>
          <w:color w:val="000000"/>
        </w:rPr>
        <w:t xml:space="preserve"> </w:t>
      </w:r>
      <w:r w:rsidRPr="00147E9C">
        <w:rPr>
          <w:color w:val="000000"/>
        </w:rPr>
        <w:t>«ДОМ СОЦИАЛЬНОГО ОБСЛУЖИВАНИЯ «РЕШЕТИХИНСКИЙ</w:t>
      </w:r>
      <w:r>
        <w:t>» в соответствующем падеже.</w:t>
      </w:r>
    </w:p>
    <w:p w:rsidR="009B1EF5" w:rsidRDefault="00147E9C" w:rsidP="009B1EF5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b/>
          <w:color w:val="000000"/>
        </w:rPr>
        <w:t>3</w:t>
      </w:r>
      <w:r w:rsidR="009B1EF5" w:rsidRPr="009B1EF5">
        <w:rPr>
          <w:b/>
          <w:color w:val="000000"/>
        </w:rPr>
        <w:t>.</w:t>
      </w:r>
      <w:r w:rsidR="009B1EF5">
        <w:rPr>
          <w:color w:val="000000"/>
        </w:rPr>
        <w:t xml:space="preserve"> </w:t>
      </w:r>
      <w:r w:rsidR="009B1EF5">
        <w:rPr>
          <w:szCs w:val="28"/>
        </w:rPr>
        <w:t>Настоящее решение вступает в силу со дня его принятия.</w:t>
      </w:r>
    </w:p>
    <w:p w:rsidR="009B1EF5" w:rsidRDefault="009B1EF5" w:rsidP="007A612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8552FB" w:rsidRDefault="008552FB" w:rsidP="007A612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794E20" w:rsidRDefault="00794E20" w:rsidP="007A612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49050D" w:rsidRPr="009551B1" w:rsidRDefault="0049050D" w:rsidP="0049050D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И.о.руководителя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М.В.Усольцева</w:t>
      </w:r>
    </w:p>
    <w:p w:rsidR="007159CD" w:rsidRDefault="007159CD" w:rsidP="00274812">
      <w:pPr>
        <w:tabs>
          <w:tab w:val="left" w:pos="1897"/>
        </w:tabs>
        <w:spacing w:line="276" w:lineRule="auto"/>
        <w:rPr>
          <w:szCs w:val="28"/>
        </w:rPr>
      </w:pPr>
    </w:p>
    <w:sectPr w:rsidR="007159CD" w:rsidSect="00B438E1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F7" w:rsidRDefault="001E58F7">
      <w:r>
        <w:separator/>
      </w:r>
    </w:p>
  </w:endnote>
  <w:endnote w:type="continuationSeparator" w:id="0">
    <w:p w:rsidR="001E58F7" w:rsidRDefault="001E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F7" w:rsidRDefault="001E58F7">
      <w:r>
        <w:separator/>
      </w:r>
    </w:p>
  </w:footnote>
  <w:footnote w:type="continuationSeparator" w:id="0">
    <w:p w:rsidR="001E58F7" w:rsidRDefault="001E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3E9B">
      <w:rPr>
        <w:rStyle w:val="a7"/>
        <w:noProof/>
      </w:rPr>
      <w:t>2</w: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21931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BCF" w:rsidRPr="00E52B15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394BCF" w:rsidRPr="002B6128" w:rsidRDefault="00394BCF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394BCF" w:rsidRDefault="00394BC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394BCF" w:rsidRPr="001772E6" w:rsidRDefault="00394BC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394BCF" w:rsidRDefault="00394BC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394BCF" w:rsidRPr="00E52B15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394BCF" w:rsidRPr="002B6128" w:rsidRDefault="00394BCF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394BCF" w:rsidRDefault="00394BC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394BCF" w:rsidRPr="001772E6" w:rsidRDefault="00394BC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394BCF" w:rsidRDefault="00394BC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4F8A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5B0E"/>
    <w:rsid w:val="000270AA"/>
    <w:rsid w:val="0003034E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451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A86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5A7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3578"/>
    <w:rsid w:val="000B3E1B"/>
    <w:rsid w:val="000B3F02"/>
    <w:rsid w:val="000B56F4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3F10"/>
    <w:rsid w:val="001451F4"/>
    <w:rsid w:val="00145D42"/>
    <w:rsid w:val="00146750"/>
    <w:rsid w:val="00146D40"/>
    <w:rsid w:val="00147B06"/>
    <w:rsid w:val="00147E9C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4CE1"/>
    <w:rsid w:val="0018529C"/>
    <w:rsid w:val="00185546"/>
    <w:rsid w:val="00186089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570"/>
    <w:rsid w:val="001A371E"/>
    <w:rsid w:val="001A3B85"/>
    <w:rsid w:val="001A3E9B"/>
    <w:rsid w:val="001A4950"/>
    <w:rsid w:val="001A5FB8"/>
    <w:rsid w:val="001A6556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8F7"/>
    <w:rsid w:val="001E5C1C"/>
    <w:rsid w:val="001E6752"/>
    <w:rsid w:val="001E6D9D"/>
    <w:rsid w:val="001E6EA9"/>
    <w:rsid w:val="001F0640"/>
    <w:rsid w:val="001F1EF4"/>
    <w:rsid w:val="001F2916"/>
    <w:rsid w:val="001F4501"/>
    <w:rsid w:val="001F49D5"/>
    <w:rsid w:val="001F79A3"/>
    <w:rsid w:val="001F7C23"/>
    <w:rsid w:val="0020073D"/>
    <w:rsid w:val="00200F9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65E3"/>
    <w:rsid w:val="002167D8"/>
    <w:rsid w:val="0021757A"/>
    <w:rsid w:val="002175D4"/>
    <w:rsid w:val="0022015C"/>
    <w:rsid w:val="00220928"/>
    <w:rsid w:val="0022190C"/>
    <w:rsid w:val="00221FC9"/>
    <w:rsid w:val="002234AA"/>
    <w:rsid w:val="00223530"/>
    <w:rsid w:val="0022396B"/>
    <w:rsid w:val="00224F50"/>
    <w:rsid w:val="00225652"/>
    <w:rsid w:val="00225B9D"/>
    <w:rsid w:val="00230285"/>
    <w:rsid w:val="002309EB"/>
    <w:rsid w:val="0023116A"/>
    <w:rsid w:val="00231B35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4812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6339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4F1E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EBB"/>
    <w:rsid w:val="002F61B0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0496"/>
    <w:rsid w:val="00351425"/>
    <w:rsid w:val="003516E2"/>
    <w:rsid w:val="00351797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621"/>
    <w:rsid w:val="00365AD4"/>
    <w:rsid w:val="00365B6E"/>
    <w:rsid w:val="00366330"/>
    <w:rsid w:val="00367595"/>
    <w:rsid w:val="00367B47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4BCF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2D"/>
    <w:rsid w:val="003B137E"/>
    <w:rsid w:val="003B1E85"/>
    <w:rsid w:val="003B1EBF"/>
    <w:rsid w:val="003B241B"/>
    <w:rsid w:val="003B24AE"/>
    <w:rsid w:val="003B308F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3D63"/>
    <w:rsid w:val="003D42B7"/>
    <w:rsid w:val="003D5226"/>
    <w:rsid w:val="003D6483"/>
    <w:rsid w:val="003D65C4"/>
    <w:rsid w:val="003D6B37"/>
    <w:rsid w:val="003E01AC"/>
    <w:rsid w:val="003E03AD"/>
    <w:rsid w:val="003E2728"/>
    <w:rsid w:val="003E27E1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8A8"/>
    <w:rsid w:val="003F13DE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047"/>
    <w:rsid w:val="00400C24"/>
    <w:rsid w:val="00400FA9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9B8"/>
    <w:rsid w:val="00411C0F"/>
    <w:rsid w:val="00413B9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183D"/>
    <w:rsid w:val="0048249A"/>
    <w:rsid w:val="004837B6"/>
    <w:rsid w:val="0048443F"/>
    <w:rsid w:val="0048553E"/>
    <w:rsid w:val="0049050D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C7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37A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056"/>
    <w:rsid w:val="005511F6"/>
    <w:rsid w:val="005527F1"/>
    <w:rsid w:val="00554154"/>
    <w:rsid w:val="005544EF"/>
    <w:rsid w:val="005554CD"/>
    <w:rsid w:val="00555B8F"/>
    <w:rsid w:val="00556EB5"/>
    <w:rsid w:val="00556F42"/>
    <w:rsid w:val="0055708B"/>
    <w:rsid w:val="00557328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17E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4B58"/>
    <w:rsid w:val="00586D0E"/>
    <w:rsid w:val="00587234"/>
    <w:rsid w:val="00587B46"/>
    <w:rsid w:val="00590048"/>
    <w:rsid w:val="005900CE"/>
    <w:rsid w:val="005914F0"/>
    <w:rsid w:val="0059189A"/>
    <w:rsid w:val="005930F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A7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5A4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4FB"/>
    <w:rsid w:val="005F7E74"/>
    <w:rsid w:val="006004D1"/>
    <w:rsid w:val="006013D7"/>
    <w:rsid w:val="00602255"/>
    <w:rsid w:val="00603700"/>
    <w:rsid w:val="006038B2"/>
    <w:rsid w:val="00603922"/>
    <w:rsid w:val="00603978"/>
    <w:rsid w:val="00604154"/>
    <w:rsid w:val="00604555"/>
    <w:rsid w:val="00605EDA"/>
    <w:rsid w:val="006101A1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00C9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550"/>
    <w:rsid w:val="00637ADD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DE3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509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65D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17E"/>
    <w:rsid w:val="00742A17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40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5FD8"/>
    <w:rsid w:val="007768B6"/>
    <w:rsid w:val="007769B1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2BD"/>
    <w:rsid w:val="007871E4"/>
    <w:rsid w:val="00791E4A"/>
    <w:rsid w:val="00792886"/>
    <w:rsid w:val="00792AE4"/>
    <w:rsid w:val="00792B03"/>
    <w:rsid w:val="0079340F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122"/>
    <w:rsid w:val="007A6967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5FA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618D"/>
    <w:rsid w:val="0080629D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3A1B"/>
    <w:rsid w:val="00824716"/>
    <w:rsid w:val="008247C4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0934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2FB"/>
    <w:rsid w:val="00855B59"/>
    <w:rsid w:val="00855D6C"/>
    <w:rsid w:val="0085764D"/>
    <w:rsid w:val="00861383"/>
    <w:rsid w:val="008619B2"/>
    <w:rsid w:val="0086213B"/>
    <w:rsid w:val="0086325B"/>
    <w:rsid w:val="00864414"/>
    <w:rsid w:val="00864FE6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8E7"/>
    <w:rsid w:val="00893B90"/>
    <w:rsid w:val="00894253"/>
    <w:rsid w:val="00894931"/>
    <w:rsid w:val="00894B7E"/>
    <w:rsid w:val="00895351"/>
    <w:rsid w:val="00897844"/>
    <w:rsid w:val="0089794A"/>
    <w:rsid w:val="008A21B7"/>
    <w:rsid w:val="008A30A8"/>
    <w:rsid w:val="008A4069"/>
    <w:rsid w:val="008A4464"/>
    <w:rsid w:val="008A491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1A9A"/>
    <w:rsid w:val="008E2078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315D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410"/>
    <w:rsid w:val="00946707"/>
    <w:rsid w:val="009468CB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17F"/>
    <w:rsid w:val="00995DDA"/>
    <w:rsid w:val="00996F3E"/>
    <w:rsid w:val="009973B6"/>
    <w:rsid w:val="0099767E"/>
    <w:rsid w:val="00997AC7"/>
    <w:rsid w:val="009A0ED0"/>
    <w:rsid w:val="009A1819"/>
    <w:rsid w:val="009A1D2F"/>
    <w:rsid w:val="009A29CC"/>
    <w:rsid w:val="009A2C12"/>
    <w:rsid w:val="009A35E0"/>
    <w:rsid w:val="009A3CBC"/>
    <w:rsid w:val="009A41B1"/>
    <w:rsid w:val="009A4487"/>
    <w:rsid w:val="009A5580"/>
    <w:rsid w:val="009A558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5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C9A"/>
    <w:rsid w:val="009C6A54"/>
    <w:rsid w:val="009C6F8F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248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B7C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E12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414"/>
    <w:rsid w:val="00A564EC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67DA"/>
    <w:rsid w:val="00A87214"/>
    <w:rsid w:val="00A9215B"/>
    <w:rsid w:val="00A933AA"/>
    <w:rsid w:val="00A93E34"/>
    <w:rsid w:val="00A94877"/>
    <w:rsid w:val="00A94ECA"/>
    <w:rsid w:val="00A96316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C21"/>
    <w:rsid w:val="00AA61A8"/>
    <w:rsid w:val="00AA7CC7"/>
    <w:rsid w:val="00AA7DE5"/>
    <w:rsid w:val="00AB0122"/>
    <w:rsid w:val="00AB172A"/>
    <w:rsid w:val="00AB1B5F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453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2946"/>
    <w:rsid w:val="00AF6C5E"/>
    <w:rsid w:val="00B00284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0F8A"/>
    <w:rsid w:val="00B61CFA"/>
    <w:rsid w:val="00B62924"/>
    <w:rsid w:val="00B63363"/>
    <w:rsid w:val="00B65EA5"/>
    <w:rsid w:val="00B66989"/>
    <w:rsid w:val="00B66C20"/>
    <w:rsid w:val="00B6709C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07C"/>
    <w:rsid w:val="00B774C0"/>
    <w:rsid w:val="00B8134A"/>
    <w:rsid w:val="00B81F8E"/>
    <w:rsid w:val="00B82B19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3E48"/>
    <w:rsid w:val="00BB559D"/>
    <w:rsid w:val="00BB68B4"/>
    <w:rsid w:val="00BB6DF5"/>
    <w:rsid w:val="00BB76B2"/>
    <w:rsid w:val="00BC00A0"/>
    <w:rsid w:val="00BC01FC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EE"/>
    <w:rsid w:val="00BD3AC3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73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24D9"/>
    <w:rsid w:val="00C331D7"/>
    <w:rsid w:val="00C33275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CA9"/>
    <w:rsid w:val="00C42EA9"/>
    <w:rsid w:val="00C43D52"/>
    <w:rsid w:val="00C446DE"/>
    <w:rsid w:val="00C44FE0"/>
    <w:rsid w:val="00C47422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5328"/>
    <w:rsid w:val="00C665FC"/>
    <w:rsid w:val="00C67535"/>
    <w:rsid w:val="00C67FAE"/>
    <w:rsid w:val="00C71506"/>
    <w:rsid w:val="00C745BB"/>
    <w:rsid w:val="00C74707"/>
    <w:rsid w:val="00C75216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E0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C01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59E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743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255A"/>
    <w:rsid w:val="00DA4369"/>
    <w:rsid w:val="00DA6320"/>
    <w:rsid w:val="00DA735A"/>
    <w:rsid w:val="00DA7421"/>
    <w:rsid w:val="00DA7CA9"/>
    <w:rsid w:val="00DB12F3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3D27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637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4BAA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3E1D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072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7A5"/>
    <w:rsid w:val="00E72AF6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110"/>
    <w:rsid w:val="00EC6AB2"/>
    <w:rsid w:val="00EC720D"/>
    <w:rsid w:val="00ED04F1"/>
    <w:rsid w:val="00ED1397"/>
    <w:rsid w:val="00ED1476"/>
    <w:rsid w:val="00ED1AEB"/>
    <w:rsid w:val="00ED4EBB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D96"/>
    <w:rsid w:val="00F229EA"/>
    <w:rsid w:val="00F233A8"/>
    <w:rsid w:val="00F2369C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78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BBA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37B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1CB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575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720"/>
    <w:rsid w:val="00FE48CF"/>
    <w:rsid w:val="00FE48DA"/>
    <w:rsid w:val="00FE4F2F"/>
    <w:rsid w:val="00FE59EA"/>
    <w:rsid w:val="00FE61C0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B5D62D"/>
  <w15:docId w15:val="{9BE5764E-8B4E-42A2-AD49-0EEC138A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F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98A7-54ED-41FE-BBD6-FBF27345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Уткина Елена Владимировна</cp:lastModifiedBy>
  <cp:revision>6</cp:revision>
  <cp:lastPrinted>2020-07-07T07:06:00Z</cp:lastPrinted>
  <dcterms:created xsi:type="dcterms:W3CDTF">2026-02-11T09:39:00Z</dcterms:created>
  <dcterms:modified xsi:type="dcterms:W3CDTF">2026-03-10T07:22:00Z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